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CE" w:rsidRPr="000234E6" w:rsidRDefault="001723CE" w:rsidP="00715339">
      <w:pPr>
        <w:jc w:val="center"/>
        <w:rPr>
          <w:b/>
        </w:rPr>
      </w:pPr>
      <w:bookmarkStart w:id="0" w:name="_GoBack"/>
      <w:bookmarkEnd w:id="0"/>
      <w:r w:rsidRPr="000234E6">
        <w:rPr>
          <w:b/>
        </w:rPr>
        <w:t>Сценарий митинга, посвященного 71-ой годовщине Победы в ВОВ,</w:t>
      </w:r>
    </w:p>
    <w:p w:rsidR="001723CE" w:rsidRPr="000234E6" w:rsidRDefault="001723CE" w:rsidP="00715339">
      <w:pPr>
        <w:jc w:val="center"/>
        <w:rPr>
          <w:b/>
          <w:color w:val="000000"/>
        </w:rPr>
      </w:pPr>
      <w:r w:rsidRPr="000234E6">
        <w:rPr>
          <w:b/>
        </w:rPr>
        <w:t xml:space="preserve"> у </w:t>
      </w:r>
      <w:r w:rsidRPr="000234E6">
        <w:rPr>
          <w:b/>
          <w:bCs/>
        </w:rPr>
        <w:t xml:space="preserve">мемориальной доски в честь </w:t>
      </w:r>
      <w:r w:rsidRPr="000234E6">
        <w:rPr>
          <w:b/>
          <w:color w:val="000000"/>
        </w:rPr>
        <w:t xml:space="preserve">Героя Советского Союза </w:t>
      </w:r>
    </w:p>
    <w:p w:rsidR="001723CE" w:rsidRPr="000234E6" w:rsidRDefault="001723CE" w:rsidP="00715339">
      <w:pPr>
        <w:jc w:val="center"/>
        <w:rPr>
          <w:b/>
          <w:bCs/>
        </w:rPr>
      </w:pPr>
      <w:r w:rsidRPr="000234E6">
        <w:rPr>
          <w:b/>
          <w:bCs/>
        </w:rPr>
        <w:t>Трофимова Фёдора Леонтьевича</w:t>
      </w:r>
    </w:p>
    <w:p w:rsidR="001723CE" w:rsidRPr="000234E6" w:rsidRDefault="001723CE" w:rsidP="00715339">
      <w:pPr>
        <w:jc w:val="center"/>
        <w:rPr>
          <w:b/>
        </w:rPr>
      </w:pPr>
    </w:p>
    <w:p w:rsidR="001723CE" w:rsidRPr="000234E6" w:rsidRDefault="001723CE" w:rsidP="00715339">
      <w:pPr>
        <w:rPr>
          <w:bCs/>
          <w:i/>
        </w:rPr>
      </w:pPr>
      <w:r w:rsidRPr="000234E6">
        <w:rPr>
          <w:b/>
          <w:i/>
        </w:rPr>
        <w:t xml:space="preserve">Место проведения: </w:t>
      </w:r>
      <w:r w:rsidRPr="000234E6">
        <w:rPr>
          <w:bCs/>
          <w:i/>
        </w:rPr>
        <w:t xml:space="preserve">ул. Ленина, 2 </w:t>
      </w:r>
    </w:p>
    <w:p w:rsidR="001723CE" w:rsidRPr="000234E6" w:rsidRDefault="001723CE" w:rsidP="00715339">
      <w:pPr>
        <w:rPr>
          <w:i/>
        </w:rPr>
      </w:pPr>
      <w:r w:rsidRPr="000234E6">
        <w:rPr>
          <w:b/>
          <w:i/>
        </w:rPr>
        <w:t xml:space="preserve">Дата проведения: </w:t>
      </w:r>
      <w:r w:rsidRPr="000234E6">
        <w:rPr>
          <w:i/>
        </w:rPr>
        <w:t>06.05.2016 года</w:t>
      </w:r>
    </w:p>
    <w:p w:rsidR="001723CE" w:rsidRPr="000234E6" w:rsidRDefault="001723CE" w:rsidP="00715339">
      <w:pPr>
        <w:rPr>
          <w:b/>
          <w:i/>
        </w:rPr>
      </w:pPr>
      <w:r w:rsidRPr="000234E6">
        <w:rPr>
          <w:b/>
          <w:i/>
        </w:rPr>
        <w:t xml:space="preserve">Время проведения: </w:t>
      </w:r>
      <w:r w:rsidRPr="000234E6">
        <w:rPr>
          <w:i/>
        </w:rPr>
        <w:t>10.00 – 10.30</w:t>
      </w:r>
      <w:r w:rsidRPr="000234E6">
        <w:rPr>
          <w:b/>
          <w:i/>
        </w:rPr>
        <w:t xml:space="preserve">  </w:t>
      </w:r>
    </w:p>
    <w:p w:rsidR="001723CE" w:rsidRPr="000234E6" w:rsidRDefault="001723CE" w:rsidP="00715339">
      <w:pPr>
        <w:rPr>
          <w:i/>
        </w:rPr>
      </w:pPr>
      <w:r w:rsidRPr="000234E6">
        <w:rPr>
          <w:b/>
          <w:i/>
        </w:rPr>
        <w:t xml:space="preserve">Ответственный за сценарий: </w:t>
      </w:r>
      <w:r w:rsidRPr="000234E6">
        <w:rPr>
          <w:i/>
        </w:rPr>
        <w:t xml:space="preserve">МАОУ «СОШ №76» </w:t>
      </w:r>
    </w:p>
    <w:p w:rsidR="001723CE" w:rsidRPr="000234E6" w:rsidRDefault="001723CE" w:rsidP="00715339">
      <w:pPr>
        <w:rPr>
          <w:i/>
        </w:rPr>
      </w:pPr>
      <w:r w:rsidRPr="000234E6">
        <w:rPr>
          <w:b/>
          <w:i/>
        </w:rPr>
        <w:t>Ответственный за звуковое сопровождение</w:t>
      </w:r>
      <w:r w:rsidRPr="000234E6">
        <w:rPr>
          <w:i/>
        </w:rPr>
        <w:t>: МАУ ЗАТО Северск «РЦО»</w:t>
      </w:r>
    </w:p>
    <w:p w:rsidR="001723CE" w:rsidRPr="000234E6" w:rsidRDefault="001723CE" w:rsidP="00715339">
      <w:pPr>
        <w:rPr>
          <w:i/>
        </w:rPr>
      </w:pPr>
      <w:r w:rsidRPr="000234E6">
        <w:rPr>
          <w:b/>
          <w:i/>
        </w:rPr>
        <w:t>Участники (</w:t>
      </w:r>
      <w:r w:rsidRPr="000234E6">
        <w:rPr>
          <w:i/>
        </w:rPr>
        <w:t>предварительно</w:t>
      </w:r>
      <w:r w:rsidRPr="000234E6">
        <w:rPr>
          <w:b/>
          <w:i/>
        </w:rPr>
        <w:t>):</w:t>
      </w:r>
      <w:r w:rsidRPr="000234E6">
        <w:rPr>
          <w:i/>
        </w:rPr>
        <w:t xml:space="preserve"> </w:t>
      </w:r>
    </w:p>
    <w:p w:rsidR="001723CE" w:rsidRPr="002B4F76" w:rsidRDefault="001723CE" w:rsidP="002B4F76">
      <w:pPr>
        <w:numPr>
          <w:ilvl w:val="0"/>
          <w:numId w:val="1"/>
        </w:numPr>
        <w:rPr>
          <w:i/>
        </w:rPr>
      </w:pPr>
      <w:r w:rsidRPr="002B4F76">
        <w:rPr>
          <w:i/>
        </w:rPr>
        <w:t>Шамин Григорий Андреевич – Мэр ЗАТО Северск – Председатель Думы ЗАТО</w:t>
      </w:r>
    </w:p>
    <w:p w:rsidR="001723CE" w:rsidRPr="002B4F76" w:rsidRDefault="001723CE" w:rsidP="002B4F76">
      <w:pPr>
        <w:ind w:left="720"/>
        <w:rPr>
          <w:i/>
        </w:rPr>
      </w:pPr>
      <w:r w:rsidRPr="002B4F76">
        <w:rPr>
          <w:i/>
        </w:rPr>
        <w:t xml:space="preserve">      Северск</w:t>
      </w:r>
    </w:p>
    <w:p w:rsidR="001723CE" w:rsidRPr="002B4F76" w:rsidRDefault="001723CE" w:rsidP="002B4F76">
      <w:pPr>
        <w:numPr>
          <w:ilvl w:val="0"/>
          <w:numId w:val="1"/>
        </w:numPr>
        <w:rPr>
          <w:i/>
        </w:rPr>
      </w:pPr>
      <w:r w:rsidRPr="002B4F76">
        <w:rPr>
          <w:i/>
        </w:rPr>
        <w:t>Марков Николай Дмитриевич – командир в/ч 3478</w:t>
      </w:r>
    </w:p>
    <w:p w:rsidR="001723CE" w:rsidRPr="002B4F76" w:rsidRDefault="001723CE" w:rsidP="00584E93">
      <w:pPr>
        <w:numPr>
          <w:ilvl w:val="0"/>
          <w:numId w:val="1"/>
        </w:numPr>
        <w:rPr>
          <w:i/>
        </w:rPr>
      </w:pPr>
      <w:r w:rsidRPr="002B4F76">
        <w:rPr>
          <w:i/>
        </w:rPr>
        <w:t>Давледьянов Эдуард Рашидович - начальник ФГКУ «Специальное управление №8» МЧС России</w:t>
      </w:r>
    </w:p>
    <w:p w:rsidR="001723CE" w:rsidRPr="002B4F76" w:rsidRDefault="001723CE" w:rsidP="00E911F1">
      <w:pPr>
        <w:numPr>
          <w:ilvl w:val="0"/>
          <w:numId w:val="1"/>
        </w:numPr>
        <w:rPr>
          <w:i/>
        </w:rPr>
      </w:pPr>
      <w:r w:rsidRPr="002B4F76">
        <w:rPr>
          <w:i/>
        </w:rPr>
        <w:t xml:space="preserve"> Скирневский Валерий Анатольевич - начальник Отдела военного комиссариата Томской области по городу Северск</w:t>
      </w:r>
    </w:p>
    <w:p w:rsidR="001723CE" w:rsidRPr="002B4F76" w:rsidRDefault="001723CE" w:rsidP="002B4F76">
      <w:pPr>
        <w:numPr>
          <w:ilvl w:val="0"/>
          <w:numId w:val="1"/>
        </w:numPr>
        <w:rPr>
          <w:i/>
        </w:rPr>
      </w:pPr>
      <w:r w:rsidRPr="002B4F76">
        <w:rPr>
          <w:i/>
        </w:rPr>
        <w:t>Старкова Надежда Тимофеевна - председатель МОО «Городской совет ветеранов»</w:t>
      </w:r>
    </w:p>
    <w:p w:rsidR="001723CE" w:rsidRPr="000234E6" w:rsidRDefault="001723CE" w:rsidP="00715339">
      <w:pPr>
        <w:numPr>
          <w:ilvl w:val="0"/>
          <w:numId w:val="1"/>
        </w:numPr>
        <w:rPr>
          <w:i/>
        </w:rPr>
      </w:pPr>
      <w:r w:rsidRPr="000234E6">
        <w:rPr>
          <w:i/>
        </w:rPr>
        <w:t xml:space="preserve">ветераны и труженики тыла </w:t>
      </w:r>
    </w:p>
    <w:p w:rsidR="001723CE" w:rsidRPr="000234E6" w:rsidRDefault="001723CE" w:rsidP="000B2D07">
      <w:pPr>
        <w:numPr>
          <w:ilvl w:val="0"/>
          <w:numId w:val="1"/>
        </w:numPr>
        <w:rPr>
          <w:i/>
        </w:rPr>
      </w:pPr>
      <w:r w:rsidRPr="000234E6">
        <w:rPr>
          <w:i/>
        </w:rPr>
        <w:t>обучающиеся, родители обучающихся и педагоги МАОУ «СОШ №76»</w:t>
      </w:r>
    </w:p>
    <w:p w:rsidR="001723CE" w:rsidRPr="000234E6" w:rsidRDefault="001723CE" w:rsidP="00715339">
      <w:pPr>
        <w:pStyle w:val="NormalWeb"/>
        <w:spacing w:after="0" w:afterAutospacing="0"/>
        <w:jc w:val="center"/>
        <w:rPr>
          <w:b/>
          <w:bCs/>
          <w:i/>
          <w:iCs/>
        </w:rPr>
      </w:pPr>
      <w:r w:rsidRPr="000234E6">
        <w:rPr>
          <w:b/>
          <w:bCs/>
          <w:i/>
          <w:iCs/>
        </w:rPr>
        <w:t>Звучит музыка «День Победы»</w:t>
      </w:r>
    </w:p>
    <w:p w:rsidR="001723CE" w:rsidRPr="000234E6" w:rsidRDefault="001723CE" w:rsidP="00081521">
      <w:pPr>
        <w:jc w:val="center"/>
        <w:rPr>
          <w:b/>
          <w:i/>
        </w:rPr>
      </w:pPr>
      <w:r w:rsidRPr="000234E6">
        <w:rPr>
          <w:b/>
          <w:i/>
        </w:rPr>
        <w:t>Участники митинга выстраиваются возле</w:t>
      </w:r>
      <w:r w:rsidRPr="000234E6">
        <w:rPr>
          <w:b/>
          <w:bCs/>
          <w:i/>
        </w:rPr>
        <w:t xml:space="preserve"> мемориальной доски</w:t>
      </w:r>
      <w:r w:rsidRPr="000234E6">
        <w:rPr>
          <w:b/>
          <w:i/>
        </w:rPr>
        <w:t>.</w:t>
      </w:r>
    </w:p>
    <w:p w:rsidR="001723CE" w:rsidRPr="000234E6" w:rsidRDefault="001723CE" w:rsidP="00715339">
      <w:pPr>
        <w:rPr>
          <w:bCs/>
          <w:i/>
          <w:iCs/>
        </w:rPr>
      </w:pPr>
    </w:p>
    <w:p w:rsidR="001723CE" w:rsidRPr="000234E6" w:rsidRDefault="001723CE" w:rsidP="00715339">
      <w:pPr>
        <w:rPr>
          <w:bCs/>
          <w:iCs/>
        </w:rPr>
      </w:pPr>
      <w:r w:rsidRPr="000234E6">
        <w:rPr>
          <w:b/>
          <w:bCs/>
          <w:i/>
          <w:iCs/>
        </w:rPr>
        <w:t>Ведущие:</w:t>
      </w:r>
      <w:r w:rsidRPr="000234E6">
        <w:rPr>
          <w:bCs/>
          <w:iCs/>
        </w:rPr>
        <w:t xml:space="preserve"> обучающиеся 11 класса МАОУ «СОШ № 76»:</w:t>
      </w:r>
    </w:p>
    <w:p w:rsidR="001723CE" w:rsidRPr="000234E6" w:rsidRDefault="001723CE" w:rsidP="00715339">
      <w:pPr>
        <w:rPr>
          <w:bCs/>
          <w:iCs/>
        </w:rPr>
      </w:pPr>
      <w:r w:rsidRPr="000234E6">
        <w:rPr>
          <w:bCs/>
          <w:iCs/>
        </w:rPr>
        <w:t xml:space="preserve"> Александр Зарайский</w:t>
      </w:r>
      <w:r>
        <w:rPr>
          <w:bCs/>
          <w:iCs/>
        </w:rPr>
        <w:t xml:space="preserve"> </w:t>
      </w:r>
      <w:r w:rsidRPr="000234E6">
        <w:rPr>
          <w:bCs/>
          <w:iCs/>
        </w:rPr>
        <w:t>и Мария Карташова.</w:t>
      </w:r>
    </w:p>
    <w:p w:rsidR="001723CE" w:rsidRPr="000234E6" w:rsidRDefault="001723CE"/>
    <w:p w:rsidR="001723CE" w:rsidRPr="0038151B" w:rsidRDefault="001723CE" w:rsidP="00B531D2">
      <w:pPr>
        <w:pStyle w:val="NoSpacing"/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1.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Много лет нашей славной Победе,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Снова мирный рассвет, тишина…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И неслышно идет по планете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Возвращенная людям весна!</w:t>
      </w:r>
    </w:p>
    <w:p w:rsidR="001723CE" w:rsidRPr="0038151B" w:rsidRDefault="001723CE" w:rsidP="00B531D2">
      <w:pPr>
        <w:pStyle w:val="NoSpacing"/>
        <w:rPr>
          <w:b/>
          <w:sz w:val="28"/>
          <w:szCs w:val="28"/>
        </w:rPr>
      </w:pPr>
    </w:p>
    <w:p w:rsidR="001723CE" w:rsidRPr="0038151B" w:rsidRDefault="001723CE" w:rsidP="00B531D2">
      <w:pPr>
        <w:pStyle w:val="NoSpacing"/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2.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Позади уже дальние дали,</w:t>
      </w:r>
    </w:p>
    <w:p w:rsidR="001723CE" w:rsidRPr="0038151B" w:rsidRDefault="001723CE" w:rsidP="00715339">
      <w:pPr>
        <w:rPr>
          <w:sz w:val="28"/>
          <w:szCs w:val="28"/>
        </w:rPr>
      </w:pPr>
      <w:r w:rsidRPr="0038151B">
        <w:rPr>
          <w:sz w:val="28"/>
          <w:szCs w:val="28"/>
        </w:rPr>
        <w:t>Годы, будто в тумане, видны.</w:t>
      </w:r>
    </w:p>
    <w:p w:rsidR="001723CE" w:rsidRPr="0038151B" w:rsidRDefault="001723CE" w:rsidP="00715339">
      <w:pPr>
        <w:rPr>
          <w:sz w:val="28"/>
          <w:szCs w:val="28"/>
        </w:rPr>
      </w:pPr>
      <w:r w:rsidRPr="0038151B">
        <w:rPr>
          <w:sz w:val="28"/>
          <w:szCs w:val="28"/>
        </w:rPr>
        <w:t>И давно уже взрослыми стали</w:t>
      </w:r>
    </w:p>
    <w:p w:rsidR="001723CE" w:rsidRPr="0038151B" w:rsidRDefault="001723CE" w:rsidP="00715339">
      <w:pPr>
        <w:rPr>
          <w:sz w:val="28"/>
          <w:szCs w:val="28"/>
        </w:rPr>
      </w:pPr>
      <w:r w:rsidRPr="0038151B">
        <w:rPr>
          <w:sz w:val="28"/>
          <w:szCs w:val="28"/>
        </w:rPr>
        <w:t>Внуки тех, кто вернулся с войны.</w:t>
      </w:r>
    </w:p>
    <w:p w:rsidR="001723CE" w:rsidRPr="0038151B" w:rsidRDefault="001723CE" w:rsidP="00715339">
      <w:pPr>
        <w:rPr>
          <w:b/>
          <w:sz w:val="28"/>
          <w:szCs w:val="28"/>
        </w:rPr>
      </w:pPr>
    </w:p>
    <w:p w:rsidR="001723CE" w:rsidRPr="0038151B" w:rsidRDefault="001723CE" w:rsidP="00715339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1.</w:t>
      </w:r>
    </w:p>
    <w:p w:rsidR="001723CE" w:rsidRPr="0038151B" w:rsidRDefault="001723CE" w:rsidP="00715339">
      <w:pPr>
        <w:rPr>
          <w:color w:val="000000"/>
          <w:sz w:val="28"/>
          <w:szCs w:val="28"/>
        </w:rPr>
      </w:pPr>
      <w:r w:rsidRPr="0038151B">
        <w:rPr>
          <w:sz w:val="28"/>
          <w:szCs w:val="28"/>
        </w:rPr>
        <w:t xml:space="preserve"> </w:t>
      </w:r>
      <w:r w:rsidRPr="0038151B">
        <w:rPr>
          <w:color w:val="000000"/>
          <w:sz w:val="28"/>
          <w:szCs w:val="28"/>
        </w:rPr>
        <w:t>9 мая, уже в который раз, в каждом городе будет греметь салют Великой Победы. А память народа и по сей день хранит моменты безмерных страданий тех далеких военных лет и громадное мужество советских солдат и тружеников тыла. День Победы 9 мая 1945 года знаком каждой стране, но наш народ шел к нему длительных четыре года</w:t>
      </w:r>
    </w:p>
    <w:p w:rsidR="001723CE" w:rsidRPr="0038151B" w:rsidRDefault="001723CE" w:rsidP="00715339">
      <w:pPr>
        <w:rPr>
          <w:sz w:val="28"/>
          <w:szCs w:val="28"/>
        </w:rPr>
      </w:pPr>
    </w:p>
    <w:p w:rsidR="001723CE" w:rsidRDefault="001723CE" w:rsidP="006E5F89">
      <w:pPr>
        <w:rPr>
          <w:b/>
          <w:sz w:val="28"/>
          <w:szCs w:val="28"/>
        </w:rPr>
      </w:pPr>
    </w:p>
    <w:p w:rsidR="001723CE" w:rsidRPr="0038151B" w:rsidRDefault="001723CE" w:rsidP="006E5F89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2.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шел в бой за Родину, выстоял и победил…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согревался дыханием в стужу блокадных ночей…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улетал вместе с дымом из бухенвальдских печей…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на речных переправах шел, словно камень ко дну… </w:t>
      </w:r>
    </w:p>
    <w:p w:rsidR="001723CE" w:rsidRPr="0038151B" w:rsidRDefault="001723CE" w:rsidP="006E5F89">
      <w:pPr>
        <w:shd w:val="clear" w:color="auto" w:fill="FFFFFF"/>
        <w:rPr>
          <w:rStyle w:val="c1"/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навеки безымянный канул в фашистском плену… </w:t>
      </w:r>
    </w:p>
    <w:p w:rsidR="001723CE" w:rsidRPr="0038151B" w:rsidRDefault="001723CE" w:rsidP="00715339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Ведущий1.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ради правого дела сердце отдать был готов…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под машины ложился вместо понтонных мостов… </w:t>
      </w:r>
    </w:p>
    <w:p w:rsidR="001723CE" w:rsidRPr="0038151B" w:rsidRDefault="001723CE" w:rsidP="006E5F89">
      <w:pPr>
        <w:shd w:val="clear" w:color="auto" w:fill="FFFFFF"/>
        <w:tabs>
          <w:tab w:val="center" w:pos="4677"/>
        </w:tabs>
        <w:rPr>
          <w:rStyle w:val="c1"/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Тем, кто ушел в бессмертие и победил, </w:t>
      </w:r>
    </w:p>
    <w:p w:rsidR="001723CE" w:rsidRPr="0038151B" w:rsidRDefault="001723CE" w:rsidP="006E5F89">
      <w:pPr>
        <w:shd w:val="clear" w:color="auto" w:fill="FFFFFF"/>
        <w:rPr>
          <w:sz w:val="28"/>
          <w:szCs w:val="28"/>
        </w:rPr>
      </w:pPr>
      <w:r w:rsidRPr="0038151B">
        <w:rPr>
          <w:rStyle w:val="c1"/>
          <w:sz w:val="28"/>
          <w:szCs w:val="28"/>
        </w:rPr>
        <w:t xml:space="preserve">посвящается… </w:t>
      </w:r>
    </w:p>
    <w:p w:rsidR="001723CE" w:rsidRPr="0038151B" w:rsidRDefault="001723CE" w:rsidP="00715339">
      <w:pPr>
        <w:rPr>
          <w:sz w:val="28"/>
          <w:szCs w:val="28"/>
        </w:rPr>
      </w:pPr>
    </w:p>
    <w:p w:rsidR="001723CE" w:rsidRPr="0038151B" w:rsidRDefault="001723CE" w:rsidP="00715339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Ведущий2. </w:t>
      </w:r>
    </w:p>
    <w:p w:rsidR="001723CE" w:rsidRPr="0038151B" w:rsidRDefault="001723CE" w:rsidP="00715339">
      <w:pPr>
        <w:rPr>
          <w:sz w:val="28"/>
          <w:szCs w:val="28"/>
        </w:rPr>
      </w:pPr>
      <w:r w:rsidRPr="0038151B">
        <w:rPr>
          <w:sz w:val="28"/>
          <w:szCs w:val="28"/>
        </w:rPr>
        <w:t>Митинг, посвященный 71-ой годовщине Победы Великой Отечественной войне, объявляется открытым.</w:t>
      </w:r>
    </w:p>
    <w:p w:rsidR="001723CE" w:rsidRPr="0038151B" w:rsidRDefault="001723CE" w:rsidP="00715339">
      <w:pPr>
        <w:rPr>
          <w:sz w:val="28"/>
          <w:szCs w:val="28"/>
        </w:rPr>
      </w:pPr>
    </w:p>
    <w:p w:rsidR="001723CE" w:rsidRPr="0038151B" w:rsidRDefault="001723CE" w:rsidP="00F25684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На митинге присутствуют почётные гости </w:t>
      </w:r>
      <w:r w:rsidRPr="0038151B">
        <w:rPr>
          <w:i/>
          <w:sz w:val="28"/>
          <w:szCs w:val="28"/>
        </w:rPr>
        <w:t>(предварительно)</w:t>
      </w:r>
      <w:r w:rsidRPr="0038151B">
        <w:rPr>
          <w:b/>
          <w:sz w:val="28"/>
          <w:szCs w:val="28"/>
        </w:rPr>
        <w:t>:</w:t>
      </w:r>
    </w:p>
    <w:p w:rsidR="001723CE" w:rsidRPr="0038151B" w:rsidRDefault="001723CE" w:rsidP="002B4F76">
      <w:pPr>
        <w:numPr>
          <w:ilvl w:val="0"/>
          <w:numId w:val="3"/>
        </w:numPr>
        <w:rPr>
          <w:i/>
          <w:sz w:val="28"/>
          <w:szCs w:val="28"/>
        </w:rPr>
      </w:pPr>
      <w:r w:rsidRPr="0038151B">
        <w:rPr>
          <w:i/>
          <w:sz w:val="28"/>
          <w:szCs w:val="28"/>
        </w:rPr>
        <w:t>Шамин Григорий Андреевич – Мэр ЗАТО Северск – Председатель Думы ЗАТО</w:t>
      </w:r>
    </w:p>
    <w:p w:rsidR="001723CE" w:rsidRPr="0038151B" w:rsidRDefault="001723CE" w:rsidP="002B4F76">
      <w:pPr>
        <w:numPr>
          <w:ilvl w:val="0"/>
          <w:numId w:val="3"/>
        </w:numPr>
        <w:rPr>
          <w:i/>
          <w:sz w:val="28"/>
          <w:szCs w:val="28"/>
        </w:rPr>
      </w:pPr>
      <w:r w:rsidRPr="0038151B">
        <w:rPr>
          <w:i/>
          <w:sz w:val="28"/>
          <w:szCs w:val="28"/>
        </w:rPr>
        <w:t>Северск</w:t>
      </w:r>
    </w:p>
    <w:p w:rsidR="001723CE" w:rsidRPr="0038151B" w:rsidRDefault="001723CE" w:rsidP="002B4F76">
      <w:pPr>
        <w:numPr>
          <w:ilvl w:val="0"/>
          <w:numId w:val="3"/>
        </w:numPr>
        <w:rPr>
          <w:i/>
          <w:sz w:val="28"/>
          <w:szCs w:val="28"/>
        </w:rPr>
      </w:pPr>
      <w:r w:rsidRPr="0038151B">
        <w:rPr>
          <w:i/>
          <w:sz w:val="28"/>
          <w:szCs w:val="28"/>
        </w:rPr>
        <w:t>Марков Николай Дмитриевич – командир в/ч 3478</w:t>
      </w:r>
    </w:p>
    <w:p w:rsidR="001723CE" w:rsidRPr="0038151B" w:rsidRDefault="001723CE" w:rsidP="002B4F76">
      <w:pPr>
        <w:numPr>
          <w:ilvl w:val="0"/>
          <w:numId w:val="3"/>
        </w:numPr>
        <w:rPr>
          <w:i/>
          <w:sz w:val="28"/>
          <w:szCs w:val="28"/>
        </w:rPr>
      </w:pPr>
      <w:r w:rsidRPr="0038151B">
        <w:rPr>
          <w:i/>
          <w:sz w:val="28"/>
          <w:szCs w:val="28"/>
        </w:rPr>
        <w:t>Давледьянов Эдуард Рашидович - начальник ФГКУ «Специальное управление №8» МЧС России</w:t>
      </w:r>
    </w:p>
    <w:p w:rsidR="001723CE" w:rsidRPr="0038151B" w:rsidRDefault="001723CE" w:rsidP="002B4F76">
      <w:pPr>
        <w:numPr>
          <w:ilvl w:val="0"/>
          <w:numId w:val="3"/>
        </w:numPr>
        <w:rPr>
          <w:i/>
          <w:sz w:val="28"/>
          <w:szCs w:val="28"/>
        </w:rPr>
      </w:pPr>
      <w:r w:rsidRPr="0038151B">
        <w:rPr>
          <w:i/>
          <w:sz w:val="28"/>
          <w:szCs w:val="28"/>
        </w:rPr>
        <w:t>Скирневский Валерий Анатольевич - начальник Отдела военного комиссариата Томской области по городу Северск</w:t>
      </w:r>
    </w:p>
    <w:p w:rsidR="001723CE" w:rsidRPr="0038151B" w:rsidRDefault="001723CE" w:rsidP="002B4F76">
      <w:pPr>
        <w:numPr>
          <w:ilvl w:val="0"/>
          <w:numId w:val="3"/>
        </w:numPr>
        <w:rPr>
          <w:i/>
          <w:sz w:val="28"/>
          <w:szCs w:val="28"/>
        </w:rPr>
      </w:pPr>
      <w:r w:rsidRPr="0038151B">
        <w:rPr>
          <w:i/>
          <w:sz w:val="28"/>
          <w:szCs w:val="28"/>
        </w:rPr>
        <w:t>Старкова Надежда Тимофеевна - председатель МОО «Городской совет ветеранов»</w:t>
      </w:r>
    </w:p>
    <w:p w:rsidR="001723CE" w:rsidRPr="0038151B" w:rsidRDefault="001723CE" w:rsidP="002B4F76">
      <w:pPr>
        <w:numPr>
          <w:ilvl w:val="0"/>
          <w:numId w:val="3"/>
        </w:numPr>
        <w:rPr>
          <w:sz w:val="28"/>
          <w:szCs w:val="28"/>
        </w:rPr>
      </w:pPr>
      <w:r w:rsidRPr="0038151B">
        <w:rPr>
          <w:sz w:val="28"/>
          <w:szCs w:val="28"/>
        </w:rPr>
        <w:t>ветераны и труженики тыла, родственники Федора Леонтьевича Трофимова</w:t>
      </w:r>
    </w:p>
    <w:p w:rsidR="001723CE" w:rsidRPr="0038151B" w:rsidRDefault="001723CE" w:rsidP="002B4F76">
      <w:pPr>
        <w:rPr>
          <w:sz w:val="28"/>
          <w:szCs w:val="28"/>
        </w:rPr>
      </w:pPr>
    </w:p>
    <w:p w:rsidR="001723CE" w:rsidRPr="0038151B" w:rsidRDefault="001723CE" w:rsidP="00F25684">
      <w:pPr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Ведущий1. Слово предоставляется Мэру - Председателю Думы ЗАТО Северск Григорию Андреевичу Шамину.</w:t>
      </w:r>
    </w:p>
    <w:p w:rsidR="001723CE" w:rsidRPr="0038151B" w:rsidRDefault="001723CE" w:rsidP="00F25684">
      <w:pPr>
        <w:rPr>
          <w:sz w:val="28"/>
          <w:szCs w:val="28"/>
        </w:rPr>
      </w:pPr>
    </w:p>
    <w:p w:rsidR="001723CE" w:rsidRPr="0038151B" w:rsidRDefault="001723CE" w:rsidP="00183844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Выступление Г.А. Шамина</w:t>
      </w:r>
    </w:p>
    <w:p w:rsidR="001723CE" w:rsidRPr="0038151B" w:rsidRDefault="001723CE" w:rsidP="00F25684">
      <w:pPr>
        <w:rPr>
          <w:b/>
          <w:sz w:val="28"/>
          <w:szCs w:val="28"/>
        </w:rPr>
      </w:pPr>
    </w:p>
    <w:p w:rsidR="001723CE" w:rsidRPr="0038151B" w:rsidRDefault="001723CE" w:rsidP="00F52C8B">
      <w:pPr>
        <w:pStyle w:val="NoSpacing"/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Ведущий1. </w:t>
      </w:r>
    </w:p>
    <w:p w:rsidR="001723CE" w:rsidRPr="0038151B" w:rsidRDefault="001723CE" w:rsidP="00F52C8B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22 июня 1941 года началась Великая Отечественная война. Страшным вихрем она пронеслась по цветущей земле нашей Родины, уничтожая и снося всё, что с такой любовью строил наш народ.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</w:p>
    <w:p w:rsidR="001723CE" w:rsidRPr="0038151B" w:rsidRDefault="001723CE" w:rsidP="00B531D2">
      <w:pPr>
        <w:pStyle w:val="NoSpacing"/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Ведущий2. </w:t>
      </w:r>
    </w:p>
    <w:p w:rsidR="001723CE" w:rsidRPr="0038151B" w:rsidRDefault="001723CE" w:rsidP="00B531D2">
      <w:pPr>
        <w:pStyle w:val="NoSpacing"/>
        <w:rPr>
          <w:sz w:val="28"/>
          <w:szCs w:val="28"/>
        </w:rPr>
      </w:pPr>
      <w:r w:rsidRPr="0038151B">
        <w:rPr>
          <w:sz w:val="28"/>
          <w:szCs w:val="28"/>
        </w:rPr>
        <w:t>Эта война стоила человечеству миллионы жизней, оставила неисчислимое количество обездоленных вдов и сирот, огромные пепелища и разрушения, раны, которые не лечатся временем.</w:t>
      </w:r>
    </w:p>
    <w:p w:rsidR="001723CE" w:rsidRPr="0038151B" w:rsidRDefault="001723CE" w:rsidP="00F25684">
      <w:pPr>
        <w:rPr>
          <w:color w:val="000000"/>
          <w:sz w:val="28"/>
          <w:szCs w:val="28"/>
        </w:rPr>
      </w:pPr>
    </w:p>
    <w:p w:rsidR="001723CE" w:rsidRPr="0038151B" w:rsidRDefault="001723CE" w:rsidP="00F25684">
      <w:pPr>
        <w:rPr>
          <w:b/>
          <w:color w:val="000000"/>
          <w:sz w:val="28"/>
          <w:szCs w:val="28"/>
        </w:rPr>
      </w:pPr>
      <w:r w:rsidRPr="0038151B">
        <w:rPr>
          <w:b/>
          <w:color w:val="000000"/>
          <w:sz w:val="28"/>
          <w:szCs w:val="28"/>
        </w:rPr>
        <w:t xml:space="preserve">Ведущий1. </w:t>
      </w:r>
    </w:p>
    <w:p w:rsidR="001723CE" w:rsidRPr="0038151B" w:rsidRDefault="001723CE" w:rsidP="00F25684">
      <w:pPr>
        <w:rPr>
          <w:color w:val="000000"/>
          <w:sz w:val="28"/>
          <w:szCs w:val="28"/>
        </w:rPr>
      </w:pPr>
      <w:r w:rsidRPr="0038151B">
        <w:rPr>
          <w:color w:val="000000"/>
          <w:sz w:val="28"/>
          <w:szCs w:val="28"/>
        </w:rPr>
        <w:t>Она, как чума, охватила каждый кусочек нашей земли, каждого человека, не обошла стороной и жителей нашего города.</w:t>
      </w:r>
    </w:p>
    <w:p w:rsidR="001723CE" w:rsidRPr="0038151B" w:rsidRDefault="001723CE" w:rsidP="00F25684">
      <w:pPr>
        <w:rPr>
          <w:color w:val="000000"/>
          <w:sz w:val="28"/>
          <w:szCs w:val="28"/>
        </w:rPr>
      </w:pPr>
    </w:p>
    <w:p w:rsidR="001723CE" w:rsidRPr="0038151B" w:rsidRDefault="001723CE" w:rsidP="00F25684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Ведущий2. </w:t>
      </w:r>
    </w:p>
    <w:p w:rsidR="001723CE" w:rsidRPr="0038151B" w:rsidRDefault="001723CE" w:rsidP="00F25684">
      <w:pPr>
        <w:rPr>
          <w:sz w:val="28"/>
          <w:szCs w:val="28"/>
        </w:rPr>
      </w:pPr>
      <w:r w:rsidRPr="0038151B">
        <w:rPr>
          <w:sz w:val="28"/>
          <w:szCs w:val="28"/>
        </w:rPr>
        <w:t>Пройдут десятилетия и века, но человечество всегда будет помнить эту горькую дату начала самой страшной из войн.</w:t>
      </w:r>
    </w:p>
    <w:p w:rsidR="001723CE" w:rsidRPr="0038151B" w:rsidRDefault="001723CE" w:rsidP="00B30C83">
      <w:pPr>
        <w:rPr>
          <w:sz w:val="28"/>
          <w:szCs w:val="28"/>
        </w:rPr>
      </w:pPr>
    </w:p>
    <w:p w:rsidR="001723CE" w:rsidRPr="0038151B" w:rsidRDefault="001723CE" w:rsidP="00560BF8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Коваленко Евгений и Мешков Игорь читают стихотворение.</w:t>
      </w:r>
    </w:p>
    <w:p w:rsidR="001723CE" w:rsidRPr="0038151B" w:rsidRDefault="001723CE" w:rsidP="00B30C83">
      <w:pPr>
        <w:rPr>
          <w:b/>
          <w:sz w:val="28"/>
          <w:szCs w:val="28"/>
        </w:rPr>
      </w:pPr>
    </w:p>
    <w:p w:rsidR="001723CE" w:rsidRPr="0038151B" w:rsidRDefault="001723CE" w:rsidP="00B30C83">
      <w:pPr>
        <w:rPr>
          <w:color w:val="000000"/>
          <w:sz w:val="28"/>
          <w:szCs w:val="28"/>
        </w:rPr>
      </w:pPr>
      <w:r w:rsidRPr="0038151B">
        <w:rPr>
          <w:b/>
          <w:i/>
          <w:sz w:val="28"/>
          <w:szCs w:val="28"/>
        </w:rPr>
        <w:t>Первый школьник:</w:t>
      </w:r>
      <w:r w:rsidRPr="0038151B">
        <w:rPr>
          <w:color w:val="000000"/>
          <w:sz w:val="28"/>
          <w:szCs w:val="28"/>
        </w:rPr>
        <w:br/>
        <w:t>Сорок первый год. Началась война.</w:t>
      </w:r>
      <w:r w:rsidRPr="0038151B">
        <w:rPr>
          <w:color w:val="000000"/>
          <w:sz w:val="28"/>
          <w:szCs w:val="28"/>
        </w:rPr>
        <w:br/>
        <w:t>Даже пыль всех времен не затянет —</w:t>
      </w:r>
      <w:r w:rsidRPr="0038151B">
        <w:rPr>
          <w:color w:val="000000"/>
          <w:sz w:val="28"/>
          <w:szCs w:val="28"/>
        </w:rPr>
        <w:br/>
        <w:t>Дату эту помнит вся наша страна,</w:t>
      </w:r>
      <w:r w:rsidRPr="0038151B">
        <w:rPr>
          <w:color w:val="000000"/>
          <w:sz w:val="28"/>
          <w:szCs w:val="28"/>
        </w:rPr>
        <w:br/>
        <w:t>Сохранит навсегда ее память.</w:t>
      </w:r>
      <w:r w:rsidRPr="0038151B">
        <w:rPr>
          <w:color w:val="000000"/>
          <w:sz w:val="28"/>
          <w:szCs w:val="28"/>
        </w:rPr>
        <w:br/>
        <w:t>Год сорок второй настает,</w:t>
      </w:r>
      <w:r w:rsidRPr="0038151B">
        <w:rPr>
          <w:color w:val="000000"/>
          <w:sz w:val="28"/>
          <w:szCs w:val="28"/>
        </w:rPr>
        <w:br/>
        <w:t>На Ленинград враг нацелил пушку,</w:t>
      </w:r>
      <w:r w:rsidRPr="0038151B">
        <w:rPr>
          <w:color w:val="000000"/>
          <w:sz w:val="28"/>
          <w:szCs w:val="28"/>
        </w:rPr>
        <w:br/>
        <w:t>Бомба все в округе рушит и рвет,</w:t>
      </w:r>
      <w:r w:rsidRPr="0038151B">
        <w:rPr>
          <w:color w:val="000000"/>
          <w:sz w:val="28"/>
          <w:szCs w:val="28"/>
        </w:rPr>
        <w:br/>
        <w:t>Но не плачем ночами в подушку.</w:t>
      </w:r>
      <w:r w:rsidRPr="0038151B">
        <w:rPr>
          <w:color w:val="000000"/>
          <w:sz w:val="28"/>
          <w:szCs w:val="28"/>
        </w:rPr>
        <w:br/>
      </w:r>
      <w:r w:rsidRPr="0038151B">
        <w:rPr>
          <w:color w:val="000000"/>
          <w:sz w:val="28"/>
          <w:szCs w:val="28"/>
        </w:rPr>
        <w:br/>
      </w:r>
      <w:r w:rsidRPr="0038151B">
        <w:rPr>
          <w:b/>
          <w:i/>
          <w:sz w:val="28"/>
          <w:szCs w:val="28"/>
        </w:rPr>
        <w:t xml:space="preserve">Второй школьник: </w:t>
      </w:r>
      <w:r w:rsidRPr="0038151B">
        <w:rPr>
          <w:b/>
          <w:i/>
          <w:sz w:val="28"/>
          <w:szCs w:val="28"/>
        </w:rPr>
        <w:br/>
      </w:r>
      <w:r w:rsidRPr="0038151B">
        <w:rPr>
          <w:color w:val="000000"/>
          <w:sz w:val="28"/>
          <w:szCs w:val="28"/>
        </w:rPr>
        <w:t>Год сорок третий теперь настает,</w:t>
      </w:r>
      <w:r w:rsidRPr="0038151B">
        <w:rPr>
          <w:color w:val="000000"/>
          <w:sz w:val="28"/>
          <w:szCs w:val="28"/>
        </w:rPr>
        <w:br/>
        <w:t>Впереди ждут вновь рубежи,</w:t>
      </w:r>
      <w:r w:rsidRPr="0038151B">
        <w:rPr>
          <w:color w:val="000000"/>
          <w:sz w:val="28"/>
          <w:szCs w:val="28"/>
        </w:rPr>
        <w:br/>
        <w:t>Но никто в степи из нас не ревет,</w:t>
      </w:r>
      <w:r w:rsidRPr="0038151B">
        <w:rPr>
          <w:color w:val="000000"/>
          <w:sz w:val="28"/>
          <w:szCs w:val="28"/>
        </w:rPr>
        <w:br/>
        <w:t>Создавая рвы, блиндажи.</w:t>
      </w:r>
      <w:r w:rsidRPr="0038151B">
        <w:rPr>
          <w:color w:val="000000"/>
          <w:sz w:val="28"/>
          <w:szCs w:val="28"/>
        </w:rPr>
        <w:br/>
      </w:r>
      <w:r w:rsidRPr="0038151B">
        <w:rPr>
          <w:b/>
          <w:i/>
          <w:sz w:val="28"/>
          <w:szCs w:val="28"/>
        </w:rPr>
        <w:br/>
      </w:r>
      <w:r w:rsidRPr="0038151B">
        <w:rPr>
          <w:color w:val="000000"/>
          <w:sz w:val="28"/>
          <w:szCs w:val="28"/>
        </w:rPr>
        <w:t>Год сорок четвертый пришел незаметно,</w:t>
      </w:r>
      <w:r w:rsidRPr="0038151B">
        <w:rPr>
          <w:color w:val="000000"/>
          <w:sz w:val="28"/>
          <w:szCs w:val="28"/>
        </w:rPr>
        <w:br/>
        <w:t>Усталость и даже бессилье,</w:t>
      </w:r>
      <w:r w:rsidRPr="0038151B">
        <w:rPr>
          <w:color w:val="000000"/>
          <w:sz w:val="28"/>
          <w:szCs w:val="28"/>
        </w:rPr>
        <w:br/>
        <w:t>Но верится в светлое, вериться в лето,</w:t>
      </w:r>
      <w:r w:rsidRPr="0038151B">
        <w:rPr>
          <w:color w:val="000000"/>
          <w:sz w:val="28"/>
          <w:szCs w:val="28"/>
        </w:rPr>
        <w:br/>
        <w:t>В котором все будет стабильно.</w:t>
      </w:r>
      <w:r w:rsidRPr="0038151B">
        <w:rPr>
          <w:color w:val="000000"/>
          <w:sz w:val="28"/>
          <w:szCs w:val="28"/>
        </w:rPr>
        <w:br/>
      </w:r>
      <w:r w:rsidRPr="0038151B">
        <w:rPr>
          <w:color w:val="000000"/>
          <w:sz w:val="28"/>
          <w:szCs w:val="28"/>
        </w:rPr>
        <w:br/>
      </w:r>
      <w:r w:rsidRPr="0038151B">
        <w:rPr>
          <w:b/>
          <w:i/>
          <w:sz w:val="28"/>
          <w:szCs w:val="28"/>
        </w:rPr>
        <w:t>Первый школьник:</w:t>
      </w:r>
      <w:r w:rsidRPr="0038151B">
        <w:rPr>
          <w:b/>
          <w:i/>
          <w:sz w:val="28"/>
          <w:szCs w:val="28"/>
        </w:rPr>
        <w:br/>
      </w:r>
      <w:r w:rsidRPr="0038151B">
        <w:rPr>
          <w:color w:val="000000"/>
          <w:sz w:val="28"/>
          <w:szCs w:val="28"/>
        </w:rPr>
        <w:t>Год сорок пятый — тьма немая,</w:t>
      </w:r>
      <w:r w:rsidRPr="0038151B">
        <w:rPr>
          <w:color w:val="000000"/>
          <w:sz w:val="28"/>
          <w:szCs w:val="28"/>
        </w:rPr>
        <w:br/>
        <w:t>Еще стоит по всей стране,</w:t>
      </w:r>
      <w:r w:rsidRPr="0038151B">
        <w:rPr>
          <w:color w:val="000000"/>
          <w:sz w:val="28"/>
          <w:szCs w:val="28"/>
        </w:rPr>
        <w:br/>
        <w:t>Но день большой в начале мая,</w:t>
      </w:r>
      <w:r w:rsidRPr="0038151B">
        <w:rPr>
          <w:color w:val="000000"/>
          <w:sz w:val="28"/>
          <w:szCs w:val="28"/>
        </w:rPr>
        <w:br/>
        <w:t>Уже стремится к нам — к тебе!</w:t>
      </w:r>
      <w:r w:rsidRPr="0038151B">
        <w:rPr>
          <w:color w:val="000000"/>
          <w:sz w:val="28"/>
          <w:szCs w:val="28"/>
        </w:rPr>
        <w:br/>
      </w:r>
      <w:r w:rsidRPr="0038151B">
        <w:rPr>
          <w:color w:val="000000"/>
          <w:sz w:val="28"/>
          <w:szCs w:val="28"/>
        </w:rPr>
        <w:br/>
        <w:t>И нет в стране такого края,</w:t>
      </w:r>
      <w:r w:rsidRPr="0038151B">
        <w:rPr>
          <w:color w:val="000000"/>
          <w:sz w:val="28"/>
          <w:szCs w:val="28"/>
        </w:rPr>
        <w:br/>
        <w:t>Куда б Победа не пришла,</w:t>
      </w:r>
      <w:r w:rsidRPr="0038151B">
        <w:rPr>
          <w:color w:val="000000"/>
          <w:sz w:val="28"/>
          <w:szCs w:val="28"/>
        </w:rPr>
        <w:br/>
        <w:t>Где это бы начало мая,</w:t>
      </w:r>
      <w:r w:rsidRPr="0038151B">
        <w:rPr>
          <w:color w:val="000000"/>
          <w:sz w:val="28"/>
          <w:szCs w:val="28"/>
        </w:rPr>
        <w:br/>
        <w:t>Не отмечала бы страна!</w:t>
      </w:r>
    </w:p>
    <w:p w:rsidR="001723CE" w:rsidRPr="0038151B" w:rsidRDefault="001723CE" w:rsidP="00B30C83">
      <w:pPr>
        <w:rPr>
          <w:color w:val="000000"/>
          <w:sz w:val="28"/>
          <w:szCs w:val="28"/>
        </w:rPr>
      </w:pPr>
    </w:p>
    <w:p w:rsidR="001723CE" w:rsidRPr="0038151B" w:rsidRDefault="001723CE" w:rsidP="00EB3E01">
      <w:pPr>
        <w:rPr>
          <w:b/>
          <w:i/>
          <w:color w:val="000000"/>
          <w:sz w:val="28"/>
          <w:szCs w:val="28"/>
        </w:rPr>
      </w:pPr>
      <w:r w:rsidRPr="0038151B">
        <w:rPr>
          <w:b/>
          <w:i/>
          <w:color w:val="000000"/>
          <w:sz w:val="28"/>
          <w:szCs w:val="28"/>
        </w:rPr>
        <w:t xml:space="preserve">Ведущий1. Слово предоставляется </w:t>
      </w:r>
      <w:r>
        <w:rPr>
          <w:b/>
          <w:i/>
          <w:color w:val="000000"/>
          <w:sz w:val="28"/>
          <w:szCs w:val="28"/>
        </w:rPr>
        <w:t>участнику Великой Отечественной войны, полковнику, ветерану военной службы Соболеву Павлу Васильевичу.</w:t>
      </w:r>
    </w:p>
    <w:p w:rsidR="001723CE" w:rsidRPr="0038151B" w:rsidRDefault="001723CE" w:rsidP="00EB3E01">
      <w:pPr>
        <w:rPr>
          <w:b/>
          <w:color w:val="000000"/>
          <w:sz w:val="28"/>
          <w:szCs w:val="28"/>
        </w:rPr>
      </w:pPr>
      <w:r w:rsidRPr="0038151B">
        <w:rPr>
          <w:b/>
          <w:color w:val="000000"/>
          <w:sz w:val="28"/>
          <w:szCs w:val="28"/>
        </w:rPr>
        <w:tab/>
      </w:r>
    </w:p>
    <w:p w:rsidR="001723CE" w:rsidRPr="0038151B" w:rsidRDefault="001723CE" w:rsidP="000234E6">
      <w:pPr>
        <w:jc w:val="center"/>
        <w:rPr>
          <w:b/>
          <w:i/>
          <w:color w:val="000000"/>
          <w:sz w:val="28"/>
          <w:szCs w:val="28"/>
        </w:rPr>
      </w:pPr>
      <w:r w:rsidRPr="0038151B">
        <w:rPr>
          <w:b/>
          <w:i/>
          <w:color w:val="000000"/>
          <w:sz w:val="28"/>
          <w:szCs w:val="28"/>
        </w:rPr>
        <w:t xml:space="preserve">Выступление </w:t>
      </w:r>
      <w:r>
        <w:rPr>
          <w:b/>
          <w:i/>
          <w:color w:val="000000"/>
          <w:sz w:val="28"/>
          <w:szCs w:val="28"/>
        </w:rPr>
        <w:t>Соболева П.В</w:t>
      </w:r>
      <w:r w:rsidRPr="0038151B">
        <w:rPr>
          <w:b/>
          <w:i/>
          <w:color w:val="000000"/>
          <w:sz w:val="28"/>
          <w:szCs w:val="28"/>
        </w:rPr>
        <w:t>.</w:t>
      </w:r>
    </w:p>
    <w:p w:rsidR="001723CE" w:rsidRPr="0038151B" w:rsidRDefault="001723CE" w:rsidP="00B30C83">
      <w:pPr>
        <w:rPr>
          <w:sz w:val="28"/>
          <w:szCs w:val="28"/>
        </w:rPr>
      </w:pPr>
    </w:p>
    <w:p w:rsidR="001723CE" w:rsidRPr="0038151B" w:rsidRDefault="001723CE" w:rsidP="00B30C83">
      <w:pPr>
        <w:rPr>
          <w:sz w:val="28"/>
          <w:szCs w:val="28"/>
        </w:rPr>
      </w:pPr>
    </w:p>
    <w:p w:rsidR="001723CE" w:rsidRPr="0038151B" w:rsidRDefault="001723CE" w:rsidP="00961E03">
      <w:pPr>
        <w:rPr>
          <w:b/>
          <w:i/>
          <w:sz w:val="28"/>
          <w:szCs w:val="28"/>
        </w:rPr>
      </w:pPr>
    </w:p>
    <w:p w:rsidR="001723CE" w:rsidRPr="0038151B" w:rsidRDefault="001723CE" w:rsidP="00183844">
      <w:pPr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Ведущий 2.</w:t>
      </w:r>
      <w:r w:rsidRPr="0038151B">
        <w:rPr>
          <w:sz w:val="28"/>
          <w:szCs w:val="28"/>
        </w:rPr>
        <w:t xml:space="preserve"> </w:t>
      </w:r>
      <w:r w:rsidRPr="0038151B">
        <w:rPr>
          <w:b/>
          <w:i/>
          <w:sz w:val="28"/>
          <w:szCs w:val="28"/>
        </w:rPr>
        <w:t>Слово предоставляется командиру в/ч 3478 Николаю Дмитриевичу Маркову</w:t>
      </w:r>
    </w:p>
    <w:p w:rsidR="001723CE" w:rsidRDefault="001723CE" w:rsidP="00183844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Выступление</w:t>
      </w:r>
      <w:r>
        <w:rPr>
          <w:b/>
          <w:i/>
          <w:sz w:val="28"/>
          <w:szCs w:val="28"/>
        </w:rPr>
        <w:t xml:space="preserve"> Маркова Н.Д.</w:t>
      </w:r>
    </w:p>
    <w:p w:rsidR="001723CE" w:rsidRPr="0038151B" w:rsidRDefault="001723CE" w:rsidP="0038151B">
      <w:pPr>
        <w:rPr>
          <w:b/>
          <w:i/>
          <w:sz w:val="28"/>
          <w:szCs w:val="28"/>
        </w:rPr>
      </w:pPr>
    </w:p>
    <w:p w:rsidR="001723CE" w:rsidRPr="0038151B" w:rsidRDefault="001723CE" w:rsidP="0038151B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38151B">
        <w:rPr>
          <w:b/>
          <w:sz w:val="28"/>
          <w:szCs w:val="28"/>
        </w:rPr>
        <w:t>.</w:t>
      </w:r>
    </w:p>
    <w:p w:rsidR="001723CE" w:rsidRPr="0038151B" w:rsidRDefault="001723CE" w:rsidP="0038151B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 Путь к Победе был долгим и трудным. Война прокатилась по нашей стране, оставляя за собой горе и слезы.</w:t>
      </w:r>
    </w:p>
    <w:p w:rsidR="001723CE" w:rsidRPr="0038151B" w:rsidRDefault="001723CE" w:rsidP="00B30C83">
      <w:pPr>
        <w:rPr>
          <w:sz w:val="28"/>
          <w:szCs w:val="28"/>
        </w:rPr>
      </w:pPr>
    </w:p>
    <w:p w:rsidR="001723CE" w:rsidRPr="0038151B" w:rsidRDefault="001723CE" w:rsidP="00B30C8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Ведущий 2</w:t>
      </w:r>
      <w:r w:rsidRPr="0038151B">
        <w:rPr>
          <w:b/>
          <w:sz w:val="28"/>
          <w:szCs w:val="28"/>
        </w:rPr>
        <w:t xml:space="preserve">. </w:t>
      </w:r>
    </w:p>
    <w:p w:rsidR="001723CE" w:rsidRDefault="001723CE" w:rsidP="00B30C83">
      <w:pPr>
        <w:rPr>
          <w:sz w:val="28"/>
          <w:szCs w:val="28"/>
        </w:rPr>
      </w:pPr>
      <w:r w:rsidRPr="0038151B">
        <w:rPr>
          <w:sz w:val="28"/>
          <w:szCs w:val="28"/>
        </w:rPr>
        <w:t>Знали люди, что война – это пропасть, это гибель. Но матери, жены, сестры ждали своих фронтовиков. Ждали, даже если приходила «похоронка». Ждали, надеялись и писали письма.</w:t>
      </w:r>
    </w:p>
    <w:p w:rsidR="001723CE" w:rsidRPr="0038151B" w:rsidRDefault="001723CE" w:rsidP="00B30C83">
      <w:pPr>
        <w:rPr>
          <w:sz w:val="28"/>
          <w:szCs w:val="28"/>
        </w:rPr>
      </w:pPr>
    </w:p>
    <w:p w:rsidR="001723CE" w:rsidRPr="0038151B" w:rsidRDefault="001723CE" w:rsidP="0038151B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1. </w:t>
      </w:r>
    </w:p>
    <w:p w:rsidR="001723CE" w:rsidRPr="0038151B" w:rsidRDefault="001723CE" w:rsidP="0038151B">
      <w:pPr>
        <w:rPr>
          <w:sz w:val="28"/>
          <w:szCs w:val="28"/>
        </w:rPr>
      </w:pPr>
      <w:r w:rsidRPr="0038151B">
        <w:rPr>
          <w:sz w:val="28"/>
          <w:szCs w:val="28"/>
        </w:rPr>
        <w:t>Война оставила след почти в каждой семье. Двадцать миллионов своих сыновей и дочерей не досчиталась наша страна.</w:t>
      </w:r>
    </w:p>
    <w:p w:rsidR="001723CE" w:rsidRPr="0038151B" w:rsidRDefault="001723CE" w:rsidP="00A57106">
      <w:pPr>
        <w:rPr>
          <w:b/>
          <w:i/>
          <w:sz w:val="28"/>
          <w:szCs w:val="28"/>
        </w:rPr>
      </w:pPr>
    </w:p>
    <w:p w:rsidR="001723CE" w:rsidRPr="0038151B" w:rsidRDefault="001723CE" w:rsidP="00A57106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Выступление</w:t>
      </w:r>
    </w:p>
    <w:p w:rsidR="001723CE" w:rsidRPr="0038151B" w:rsidRDefault="001723CE" w:rsidP="00EB3E01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 xml:space="preserve">Песню «Ты помни» исполняют педагоги школы </w:t>
      </w:r>
    </w:p>
    <w:p w:rsidR="001723CE" w:rsidRPr="0038151B" w:rsidRDefault="001723CE" w:rsidP="00EB3E01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Бабарыкина Е.Л. и Купрякова И.В.</w:t>
      </w:r>
    </w:p>
    <w:p w:rsidR="001723CE" w:rsidRPr="0038151B" w:rsidRDefault="001723CE" w:rsidP="00B30C83">
      <w:pPr>
        <w:rPr>
          <w:sz w:val="28"/>
          <w:szCs w:val="28"/>
        </w:rPr>
      </w:pPr>
    </w:p>
    <w:p w:rsidR="001723CE" w:rsidRPr="0038151B" w:rsidRDefault="001723CE" w:rsidP="00B30C83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38151B">
        <w:rPr>
          <w:b/>
          <w:sz w:val="28"/>
          <w:szCs w:val="28"/>
        </w:rPr>
        <w:t xml:space="preserve">. </w:t>
      </w:r>
    </w:p>
    <w:p w:rsidR="001723CE" w:rsidRPr="0038151B" w:rsidRDefault="001723CE" w:rsidP="00B30C83">
      <w:pPr>
        <w:rPr>
          <w:sz w:val="28"/>
          <w:szCs w:val="28"/>
        </w:rPr>
      </w:pPr>
      <w:r w:rsidRPr="0038151B">
        <w:rPr>
          <w:sz w:val="28"/>
          <w:szCs w:val="28"/>
        </w:rPr>
        <w:t>Благодарное человечество всегда будет помнить о стойкости, мужестве, о подвиге советских солдат. Они не только отстояли свободу и независимость своего Отечества, но и спасли от фашизма другие народы.</w:t>
      </w:r>
    </w:p>
    <w:p w:rsidR="001723CE" w:rsidRPr="0038151B" w:rsidRDefault="001723CE" w:rsidP="00F25684">
      <w:pPr>
        <w:rPr>
          <w:sz w:val="28"/>
          <w:szCs w:val="28"/>
        </w:rPr>
      </w:pPr>
    </w:p>
    <w:p w:rsidR="001723CE" w:rsidRDefault="001723CE" w:rsidP="009E261A">
      <w:pPr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 xml:space="preserve">Ведущий 2. Слово предоставляется начальнику ФГКУ «Специальное управление №8» МЧС России Эдуарду Рашидовичу Давледьянову </w:t>
      </w:r>
    </w:p>
    <w:p w:rsidR="001723CE" w:rsidRPr="0038151B" w:rsidRDefault="001723CE" w:rsidP="009E261A">
      <w:pPr>
        <w:rPr>
          <w:b/>
          <w:i/>
          <w:sz w:val="28"/>
          <w:szCs w:val="28"/>
        </w:rPr>
      </w:pPr>
    </w:p>
    <w:p w:rsidR="001723CE" w:rsidRDefault="001723CE" w:rsidP="009E261A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Выступление Давледьянов</w:t>
      </w:r>
      <w:r>
        <w:rPr>
          <w:b/>
          <w:i/>
          <w:sz w:val="28"/>
          <w:szCs w:val="28"/>
        </w:rPr>
        <w:t>а Э.Р.</w:t>
      </w:r>
    </w:p>
    <w:p w:rsidR="001723CE" w:rsidRDefault="001723CE" w:rsidP="002663DE">
      <w:pPr>
        <w:rPr>
          <w:b/>
          <w:i/>
          <w:sz w:val="28"/>
          <w:szCs w:val="28"/>
        </w:rPr>
      </w:pPr>
    </w:p>
    <w:p w:rsidR="001723CE" w:rsidRPr="0038151B" w:rsidRDefault="001723CE" w:rsidP="002663DE">
      <w:pPr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 xml:space="preserve">Ведущий 1. Слово предоставляется начальнику Отдела военного комиссариата Томской области по городу Северск Валерию Анатольевичу Скирневскому </w:t>
      </w:r>
    </w:p>
    <w:p w:rsidR="001723CE" w:rsidRPr="0038151B" w:rsidRDefault="001723CE" w:rsidP="002663DE">
      <w:pPr>
        <w:rPr>
          <w:b/>
          <w:i/>
          <w:sz w:val="28"/>
          <w:szCs w:val="28"/>
        </w:rPr>
      </w:pPr>
    </w:p>
    <w:p w:rsidR="001723CE" w:rsidRDefault="001723CE" w:rsidP="002663DE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Выступление Скирневско</w:t>
      </w:r>
      <w:r>
        <w:rPr>
          <w:b/>
          <w:i/>
          <w:sz w:val="28"/>
          <w:szCs w:val="28"/>
        </w:rPr>
        <w:t>го В.А.</w:t>
      </w:r>
    </w:p>
    <w:p w:rsidR="001723CE" w:rsidRDefault="001723CE" w:rsidP="00F25684">
      <w:pPr>
        <w:rPr>
          <w:b/>
          <w:sz w:val="28"/>
          <w:szCs w:val="28"/>
        </w:rPr>
      </w:pPr>
    </w:p>
    <w:p w:rsidR="001723CE" w:rsidRPr="0038151B" w:rsidRDefault="001723CE" w:rsidP="00F25684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2</w:t>
      </w:r>
      <w:r w:rsidRPr="0038151B">
        <w:rPr>
          <w:b/>
          <w:sz w:val="28"/>
          <w:szCs w:val="28"/>
        </w:rPr>
        <w:t>.</w:t>
      </w:r>
    </w:p>
    <w:p w:rsidR="001723CE" w:rsidRPr="0038151B" w:rsidRDefault="001723CE" w:rsidP="00F25684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 Неугасима память поколений. </w:t>
      </w:r>
    </w:p>
    <w:p w:rsidR="001723CE" w:rsidRPr="0038151B" w:rsidRDefault="001723CE" w:rsidP="00F25684">
      <w:pPr>
        <w:rPr>
          <w:sz w:val="28"/>
          <w:szCs w:val="28"/>
        </w:rPr>
      </w:pPr>
      <w:r w:rsidRPr="0038151B">
        <w:rPr>
          <w:sz w:val="28"/>
          <w:szCs w:val="28"/>
        </w:rPr>
        <w:t>Память тех, кого так свято чтим.</w:t>
      </w:r>
    </w:p>
    <w:p w:rsidR="001723CE" w:rsidRPr="0038151B" w:rsidRDefault="001723CE" w:rsidP="00F25684">
      <w:pPr>
        <w:rPr>
          <w:sz w:val="28"/>
          <w:szCs w:val="28"/>
        </w:rPr>
      </w:pPr>
      <w:r w:rsidRPr="0038151B">
        <w:rPr>
          <w:sz w:val="28"/>
          <w:szCs w:val="28"/>
        </w:rPr>
        <w:t>Давайте, люди, встанем на мгновение и в скорби постоим и помолчим.</w:t>
      </w:r>
    </w:p>
    <w:p w:rsidR="001723CE" w:rsidRPr="0038151B" w:rsidRDefault="001723CE" w:rsidP="00F25684">
      <w:pPr>
        <w:rPr>
          <w:sz w:val="28"/>
          <w:szCs w:val="28"/>
        </w:rPr>
      </w:pPr>
    </w:p>
    <w:p w:rsidR="001723CE" w:rsidRPr="0038151B" w:rsidRDefault="001723CE" w:rsidP="00F25684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</w:t>
      </w:r>
      <w:r>
        <w:rPr>
          <w:b/>
          <w:sz w:val="28"/>
          <w:szCs w:val="28"/>
        </w:rPr>
        <w:t>1</w:t>
      </w:r>
      <w:r w:rsidRPr="0038151B">
        <w:rPr>
          <w:b/>
          <w:sz w:val="28"/>
          <w:szCs w:val="28"/>
        </w:rPr>
        <w:t>.</w:t>
      </w:r>
    </w:p>
    <w:p w:rsidR="001723CE" w:rsidRPr="0038151B" w:rsidRDefault="001723CE" w:rsidP="00F25684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В память о погибших в годы Великой Отечественной войне объявляется минута молчания. </w:t>
      </w:r>
    </w:p>
    <w:p w:rsidR="001723CE" w:rsidRPr="0038151B" w:rsidRDefault="001723CE" w:rsidP="00837581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(Минута молчания – метроном)</w:t>
      </w:r>
    </w:p>
    <w:p w:rsidR="001723CE" w:rsidRPr="0038151B" w:rsidRDefault="001723CE" w:rsidP="00EB668C">
      <w:pPr>
        <w:rPr>
          <w:sz w:val="28"/>
          <w:szCs w:val="28"/>
        </w:rPr>
      </w:pPr>
    </w:p>
    <w:p w:rsidR="001723CE" w:rsidRPr="0038151B" w:rsidRDefault="001723CE" w:rsidP="00EB668C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Ведущий1.</w:t>
      </w:r>
    </w:p>
    <w:p w:rsidR="001723CE" w:rsidRPr="0038151B" w:rsidRDefault="001723CE" w:rsidP="00EB668C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Каждый год учащиеся школ и жители города приходят                                         к памятникам и мемориальным доскам, посвященным подвигу участников Великой Отечественной войны, чтобы почтить память всех тех, кто мужественно сражался за нашу свободу и независимость. Сегодня                           мы проводим митинг у мемориальной доски, посвященной Герою Советского Союза Федору Леонтьевичу Трофимову. </w:t>
      </w:r>
    </w:p>
    <w:p w:rsidR="001723CE" w:rsidRPr="0038151B" w:rsidRDefault="001723CE" w:rsidP="00EB668C">
      <w:pPr>
        <w:rPr>
          <w:sz w:val="28"/>
          <w:szCs w:val="28"/>
        </w:rPr>
      </w:pPr>
    </w:p>
    <w:p w:rsidR="001723CE" w:rsidRPr="00B531D2" w:rsidRDefault="001723CE" w:rsidP="009E261A">
      <w:pPr>
        <w:rPr>
          <w:b/>
          <w:sz w:val="28"/>
          <w:szCs w:val="28"/>
        </w:rPr>
      </w:pPr>
      <w:r w:rsidRPr="00B531D2">
        <w:rPr>
          <w:b/>
          <w:sz w:val="28"/>
          <w:szCs w:val="28"/>
        </w:rPr>
        <w:t>Ведущий 2</w:t>
      </w:r>
    </w:p>
    <w:p w:rsidR="001723CE" w:rsidRPr="005A652E" w:rsidRDefault="001723CE" w:rsidP="009E261A">
      <w:pPr>
        <w:rPr>
          <w:sz w:val="28"/>
          <w:szCs w:val="28"/>
        </w:rPr>
      </w:pPr>
      <w:r w:rsidRPr="005A652E">
        <w:rPr>
          <w:sz w:val="28"/>
          <w:szCs w:val="28"/>
        </w:rPr>
        <w:t>Федор Леонтьевич родился 15 февраля 1919 года.</w:t>
      </w:r>
      <w:r>
        <w:t xml:space="preserve"> </w:t>
      </w:r>
      <w:r w:rsidRPr="005A652E">
        <w:rPr>
          <w:sz w:val="28"/>
          <w:szCs w:val="28"/>
        </w:rPr>
        <w:t>Жизненный путь Федора Леонтьевича начался в селе Новосергеевка Кожевниковского района Томской области. В 1943 году его призвали в Красную армию, где он стал разведчиком на Втором Украинском фронте. Общее количество захваченных им вражеских солдат и офицеров составило 187 человек. Высокое звание Героя Советского Союза было присвоено ему за форсирование Днепра, отвагу и храбрость, проявленные в боях за освобождении Буковины и Молдавии.</w:t>
      </w:r>
    </w:p>
    <w:p w:rsidR="001723CE" w:rsidRPr="005A652E" w:rsidRDefault="001723CE" w:rsidP="009E261A">
      <w:pPr>
        <w:rPr>
          <w:sz w:val="28"/>
          <w:szCs w:val="28"/>
        </w:rPr>
      </w:pPr>
    </w:p>
    <w:p w:rsidR="001723CE" w:rsidRPr="00841149" w:rsidRDefault="001723CE" w:rsidP="009E261A">
      <w:pPr>
        <w:rPr>
          <w:b/>
          <w:sz w:val="28"/>
          <w:szCs w:val="28"/>
        </w:rPr>
      </w:pPr>
      <w:r w:rsidRPr="00841149">
        <w:rPr>
          <w:b/>
          <w:sz w:val="28"/>
          <w:szCs w:val="28"/>
        </w:rPr>
        <w:t>Ведущий 1</w:t>
      </w:r>
    </w:p>
    <w:p w:rsidR="001723CE" w:rsidRPr="005A652E" w:rsidRDefault="001723CE" w:rsidP="009E261A">
      <w:pPr>
        <w:rPr>
          <w:sz w:val="28"/>
          <w:szCs w:val="28"/>
        </w:rPr>
      </w:pPr>
      <w:r w:rsidRPr="005A652E">
        <w:rPr>
          <w:sz w:val="28"/>
          <w:szCs w:val="28"/>
        </w:rPr>
        <w:t xml:space="preserve">Отмечен Федор Леонтьевич и другими боевыми наградами, среди которых есть одна из высших наград армии США - «Крест за выдающиеся заслуги», врученный за участие в 1945 году в выводе из окружения десанта союзников. С 1949 года судьба Героя Советского Союза неразрывно была связана с Северском, где он тридцать лет отработал в строительной отрасли. </w:t>
      </w:r>
    </w:p>
    <w:p w:rsidR="001723CE" w:rsidRDefault="001723CE" w:rsidP="009E261A">
      <w:pPr>
        <w:rPr>
          <w:sz w:val="28"/>
          <w:szCs w:val="28"/>
        </w:rPr>
      </w:pPr>
    </w:p>
    <w:p w:rsidR="001723CE" w:rsidRPr="00B531D2" w:rsidRDefault="001723CE" w:rsidP="00A43356">
      <w:pPr>
        <w:rPr>
          <w:b/>
          <w:sz w:val="28"/>
          <w:szCs w:val="28"/>
        </w:rPr>
      </w:pPr>
      <w:r w:rsidRPr="00B531D2">
        <w:rPr>
          <w:b/>
          <w:sz w:val="28"/>
          <w:szCs w:val="28"/>
        </w:rPr>
        <w:t>Ведущий 2</w:t>
      </w:r>
    </w:p>
    <w:p w:rsidR="001723CE" w:rsidRPr="005A652E" w:rsidRDefault="001723CE" w:rsidP="00A43356">
      <w:pPr>
        <w:rPr>
          <w:sz w:val="28"/>
          <w:szCs w:val="28"/>
        </w:rPr>
      </w:pPr>
      <w:r w:rsidRPr="005A652E">
        <w:rPr>
          <w:sz w:val="28"/>
          <w:szCs w:val="28"/>
        </w:rPr>
        <w:t>В Северске  живут его дети, внуки и правнуки. Сергей Соколов, правнук Федора Леонтьевича учился в нашей школе.</w:t>
      </w:r>
    </w:p>
    <w:p w:rsidR="001723CE" w:rsidRPr="00892275" w:rsidRDefault="001723CE" w:rsidP="00A43356">
      <w:pPr>
        <w:rPr>
          <w:sz w:val="28"/>
          <w:szCs w:val="28"/>
        </w:rPr>
      </w:pPr>
      <w:r w:rsidRPr="00892275">
        <w:rPr>
          <w:sz w:val="28"/>
          <w:szCs w:val="28"/>
        </w:rPr>
        <w:t xml:space="preserve">Сегодня мы отдаём дань памяти герою войны, человеку труда Фёдору Леонтьевичу Трофимову. </w:t>
      </w:r>
    </w:p>
    <w:p w:rsidR="001723CE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Ведущий 2.</w:t>
      </w:r>
    </w:p>
    <w:p w:rsidR="001723CE" w:rsidRPr="009E261A" w:rsidRDefault="001723CE" w:rsidP="00A43356">
      <w:pPr>
        <w:rPr>
          <w:sz w:val="28"/>
          <w:szCs w:val="28"/>
          <w:u w:val="single"/>
        </w:rPr>
      </w:pPr>
      <w:r w:rsidRPr="009E261A">
        <w:rPr>
          <w:sz w:val="28"/>
          <w:szCs w:val="28"/>
          <w:u w:val="single"/>
        </w:rPr>
        <w:t xml:space="preserve">Слово предоставляется родственникам Фёдора Леонтьевича Трофимова. 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1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Право возложить живые цветы к мемориальной доске, посвящённой Герою Советского Союза Фёдору Леонтьевичу Трофимову, предоставляется нашим почетным гостям и родственникам Фёдора Леонтьевича. 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(возложение цветов, фоновая музыка)</w:t>
      </w:r>
    </w:p>
    <w:p w:rsidR="001723CE" w:rsidRPr="0038151B" w:rsidRDefault="001723CE" w:rsidP="00A43356">
      <w:pPr>
        <w:rPr>
          <w:b/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2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Право возложить цветы предоставляется учащимся и педагогам, жителям города  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(возложение цветов, фоновая музыка)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 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>День Победы! Это великий праздник! Это День, когда слово Победа имела огромное значение не только для нашего народа, но и для всего мира, для миллионов людей, которые произносили это слово со слезами на глазах.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2. </w:t>
      </w: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sz w:val="28"/>
          <w:szCs w:val="28"/>
        </w:rPr>
        <w:t>Это были слезы радости и счастья. Простого человеческого счастья, права каждого человека на спокойную, мирную жизнь!</w:t>
      </w:r>
      <w:r w:rsidRPr="0038151B">
        <w:rPr>
          <w:b/>
          <w:sz w:val="28"/>
          <w:szCs w:val="28"/>
        </w:rPr>
        <w:t>Ведущий 1.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 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1.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 xml:space="preserve"> Нет таких слов, которыми можно было бы в полной мере передать всю благодарность за бессмертный подвиг в самой жестокой войне, которую когда-либо знало человечество.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2. 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>Поздравляем всех Вас дорогие друзья, со светлым праздником – Днем Победы.</w:t>
      </w:r>
    </w:p>
    <w:p w:rsidR="001723CE" w:rsidRDefault="001723CE" w:rsidP="00A43356">
      <w:pPr>
        <w:rPr>
          <w:b/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>Ведущий 1.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>Дорогие ветераны, низко кланяемся за тот подвиг, который Вы совершили во имя Мира, во имя Жизни. Мы помним ваши имена!</w:t>
      </w: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 xml:space="preserve">Звучит песня «Бессмертный полк» </w:t>
      </w:r>
    </w:p>
    <w:p w:rsidR="001723CE" w:rsidRPr="0038151B" w:rsidRDefault="001723CE" w:rsidP="00A43356">
      <w:pPr>
        <w:jc w:val="center"/>
        <w:rPr>
          <w:b/>
          <w:i/>
          <w:sz w:val="28"/>
          <w:szCs w:val="28"/>
        </w:rPr>
      </w:pPr>
      <w:r w:rsidRPr="0038151B">
        <w:rPr>
          <w:b/>
          <w:i/>
          <w:sz w:val="28"/>
          <w:szCs w:val="28"/>
        </w:rPr>
        <w:t>в исполнении сборного хора 5а и 6а классов.</w:t>
      </w:r>
    </w:p>
    <w:p w:rsidR="001723CE" w:rsidRPr="0038151B" w:rsidRDefault="001723CE" w:rsidP="00A43356">
      <w:pPr>
        <w:rPr>
          <w:b/>
          <w:i/>
          <w:sz w:val="28"/>
          <w:szCs w:val="28"/>
        </w:rPr>
      </w:pP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sz w:val="28"/>
          <w:szCs w:val="28"/>
        </w:rPr>
      </w:pPr>
    </w:p>
    <w:p w:rsidR="001723CE" w:rsidRPr="0038151B" w:rsidRDefault="001723CE" w:rsidP="00A43356">
      <w:pPr>
        <w:rPr>
          <w:b/>
          <w:sz w:val="28"/>
          <w:szCs w:val="28"/>
        </w:rPr>
      </w:pPr>
      <w:r w:rsidRPr="0038151B">
        <w:rPr>
          <w:b/>
          <w:sz w:val="28"/>
          <w:szCs w:val="28"/>
        </w:rPr>
        <w:t xml:space="preserve">Ведущий 2. </w:t>
      </w:r>
    </w:p>
    <w:p w:rsidR="001723CE" w:rsidRPr="0038151B" w:rsidRDefault="001723CE" w:rsidP="00A43356">
      <w:pPr>
        <w:rPr>
          <w:sz w:val="28"/>
          <w:szCs w:val="28"/>
        </w:rPr>
      </w:pPr>
      <w:r w:rsidRPr="0038151B">
        <w:rPr>
          <w:sz w:val="28"/>
          <w:szCs w:val="28"/>
        </w:rPr>
        <w:t>Митинг, посвященный Дню Победы в Великой Отечественной войне, объявляется закрытым.</w:t>
      </w:r>
    </w:p>
    <w:p w:rsidR="001723CE" w:rsidRDefault="001723CE" w:rsidP="00A43356">
      <w:pPr>
        <w:jc w:val="center"/>
        <w:rPr>
          <w:b/>
          <w:bCs/>
          <w:i/>
          <w:iCs/>
          <w:sz w:val="28"/>
          <w:szCs w:val="28"/>
        </w:rPr>
      </w:pPr>
    </w:p>
    <w:p w:rsidR="001723CE" w:rsidRPr="0038151B" w:rsidRDefault="001723CE" w:rsidP="00A43356">
      <w:pPr>
        <w:jc w:val="center"/>
        <w:rPr>
          <w:sz w:val="28"/>
          <w:szCs w:val="28"/>
        </w:rPr>
      </w:pPr>
      <w:r w:rsidRPr="0038151B">
        <w:rPr>
          <w:b/>
          <w:bCs/>
          <w:i/>
          <w:iCs/>
          <w:sz w:val="28"/>
          <w:szCs w:val="28"/>
        </w:rPr>
        <w:t>Звучит музыка «День Победы»</w:t>
      </w:r>
    </w:p>
    <w:sectPr w:rsidR="001723CE" w:rsidRPr="0038151B" w:rsidSect="00F3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F0834"/>
    <w:multiLevelType w:val="hybridMultilevel"/>
    <w:tmpl w:val="C068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74B0D"/>
    <w:multiLevelType w:val="hybridMultilevel"/>
    <w:tmpl w:val="DC845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4536E"/>
    <w:multiLevelType w:val="hybridMultilevel"/>
    <w:tmpl w:val="CAD87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5339"/>
    <w:rsid w:val="000234E6"/>
    <w:rsid w:val="000662A9"/>
    <w:rsid w:val="00081521"/>
    <w:rsid w:val="000B2D07"/>
    <w:rsid w:val="000B75D6"/>
    <w:rsid w:val="000C5E33"/>
    <w:rsid w:val="001723CE"/>
    <w:rsid w:val="00183844"/>
    <w:rsid w:val="001844C1"/>
    <w:rsid w:val="001C6910"/>
    <w:rsid w:val="001D2A4E"/>
    <w:rsid w:val="001D62DC"/>
    <w:rsid w:val="001F621E"/>
    <w:rsid w:val="0022699F"/>
    <w:rsid w:val="00256F52"/>
    <w:rsid w:val="002663DE"/>
    <w:rsid w:val="002959AF"/>
    <w:rsid w:val="002B4F76"/>
    <w:rsid w:val="002F484F"/>
    <w:rsid w:val="002F4B0B"/>
    <w:rsid w:val="0031010E"/>
    <w:rsid w:val="0038151B"/>
    <w:rsid w:val="00423069"/>
    <w:rsid w:val="004B61BA"/>
    <w:rsid w:val="00531483"/>
    <w:rsid w:val="00560BF8"/>
    <w:rsid w:val="00584E93"/>
    <w:rsid w:val="00585219"/>
    <w:rsid w:val="005A652E"/>
    <w:rsid w:val="005E2D6D"/>
    <w:rsid w:val="006D16DB"/>
    <w:rsid w:val="006E5F89"/>
    <w:rsid w:val="00715339"/>
    <w:rsid w:val="007337A9"/>
    <w:rsid w:val="00781077"/>
    <w:rsid w:val="007D1929"/>
    <w:rsid w:val="00816788"/>
    <w:rsid w:val="00837581"/>
    <w:rsid w:val="00841149"/>
    <w:rsid w:val="00892275"/>
    <w:rsid w:val="00961E03"/>
    <w:rsid w:val="009D2353"/>
    <w:rsid w:val="009E261A"/>
    <w:rsid w:val="00A43356"/>
    <w:rsid w:val="00A57106"/>
    <w:rsid w:val="00AD7757"/>
    <w:rsid w:val="00B30C83"/>
    <w:rsid w:val="00B31079"/>
    <w:rsid w:val="00B355CF"/>
    <w:rsid w:val="00B50C21"/>
    <w:rsid w:val="00B531D2"/>
    <w:rsid w:val="00B843F2"/>
    <w:rsid w:val="00BE1ACD"/>
    <w:rsid w:val="00BF711D"/>
    <w:rsid w:val="00C2595F"/>
    <w:rsid w:val="00C87EE0"/>
    <w:rsid w:val="00C9406B"/>
    <w:rsid w:val="00CB00C1"/>
    <w:rsid w:val="00D74B84"/>
    <w:rsid w:val="00DE7834"/>
    <w:rsid w:val="00E911F1"/>
    <w:rsid w:val="00EB3E01"/>
    <w:rsid w:val="00EB668C"/>
    <w:rsid w:val="00F10D46"/>
    <w:rsid w:val="00F23D3C"/>
    <w:rsid w:val="00F25684"/>
    <w:rsid w:val="00F37694"/>
    <w:rsid w:val="00F52C8B"/>
    <w:rsid w:val="00F670A1"/>
    <w:rsid w:val="00F7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5339"/>
    <w:pPr>
      <w:spacing w:before="100" w:beforeAutospacing="1" w:after="100" w:afterAutospacing="1"/>
    </w:pPr>
  </w:style>
  <w:style w:type="character" w:customStyle="1" w:styleId="c1">
    <w:name w:val="c1"/>
    <w:uiPriority w:val="99"/>
    <w:rsid w:val="006E5F89"/>
  </w:style>
  <w:style w:type="paragraph" w:styleId="NoSpacing">
    <w:name w:val="No Spacing"/>
    <w:uiPriority w:val="99"/>
    <w:qFormat/>
    <w:rsid w:val="00F52C8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6</Pages>
  <Words>1311</Words>
  <Characters>7475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Олег</cp:lastModifiedBy>
  <cp:revision>4</cp:revision>
  <dcterms:created xsi:type="dcterms:W3CDTF">2016-05-04T09:51:00Z</dcterms:created>
  <dcterms:modified xsi:type="dcterms:W3CDTF">2016-05-04T15:09:00Z</dcterms:modified>
</cp:coreProperties>
</file>